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67" w:rsidRPr="00F70477" w:rsidRDefault="00F04D67" w:rsidP="007F131E">
      <w:pPr>
        <w:pageBreakBefore/>
        <w:jc w:val="center"/>
        <w:rPr>
          <w:b/>
          <w:bCs/>
          <w:iCs/>
          <w:sz w:val="32"/>
          <w:szCs w:val="32"/>
          <w:lang w:val="uk-UA"/>
        </w:rPr>
      </w:pPr>
      <w:bookmarkStart w:id="0" w:name="bookmark0"/>
      <w:r w:rsidRPr="007F131E">
        <w:rPr>
          <w:b/>
          <w:bCs/>
          <w:iCs/>
          <w:sz w:val="32"/>
          <w:szCs w:val="32"/>
        </w:rPr>
        <w:t>III. БЮДЖЕТ ПРОЕКТУ</w:t>
      </w:r>
      <w:bookmarkEnd w:id="0"/>
    </w:p>
    <w:p w:rsidR="00F04D67" w:rsidRPr="000724E4" w:rsidRDefault="00F04D67" w:rsidP="007F131E">
      <w:pPr>
        <w:spacing w:line="240" w:lineRule="atLeast"/>
        <w:contextualSpacing/>
        <w:jc w:val="center"/>
        <w:rPr>
          <w:bCs/>
          <w:i/>
          <w:iCs/>
          <w:sz w:val="36"/>
          <w:szCs w:val="32"/>
          <w:u w:val="single"/>
          <w:lang w:val="uk-UA"/>
        </w:rPr>
      </w:pPr>
      <w:r w:rsidRPr="000724E4">
        <w:rPr>
          <w:bCs/>
          <w:i/>
          <w:iCs/>
          <w:sz w:val="36"/>
          <w:szCs w:val="32"/>
          <w:u w:val="single"/>
          <w:lang w:val="uk-UA"/>
        </w:rPr>
        <w:t xml:space="preserve">Загальний бюджет проекту 1 247 878 грн 00 коп </w:t>
      </w:r>
    </w:p>
    <w:p w:rsidR="00F04D67" w:rsidRPr="000724E4" w:rsidRDefault="00F04D67" w:rsidP="007F131E">
      <w:pPr>
        <w:spacing w:line="240" w:lineRule="atLeast"/>
        <w:contextualSpacing/>
        <w:jc w:val="center"/>
        <w:rPr>
          <w:bCs/>
          <w:i/>
          <w:iCs/>
          <w:sz w:val="36"/>
          <w:szCs w:val="32"/>
          <w:u w:val="single"/>
          <w:lang w:val="uk-UA"/>
        </w:rPr>
      </w:pPr>
      <w:r w:rsidRPr="000724E4">
        <w:rPr>
          <w:bCs/>
          <w:i/>
          <w:iCs/>
          <w:sz w:val="36"/>
          <w:szCs w:val="32"/>
          <w:u w:val="single"/>
          <w:lang w:val="uk-UA"/>
        </w:rPr>
        <w:t>КЗ «ДНЗ (ясла-садок) № 183»  КМР</w:t>
      </w:r>
    </w:p>
    <w:p w:rsidR="00F04D67" w:rsidRDefault="00F04D67" w:rsidP="00B62CEB">
      <w:pPr>
        <w:jc w:val="center"/>
        <w:rPr>
          <w:lang w:val="uk-UA"/>
        </w:rPr>
      </w:pPr>
    </w:p>
    <w:p w:rsidR="00F04D67" w:rsidRDefault="00F04D67" w:rsidP="00B62CEB">
      <w:pPr>
        <w:jc w:val="center"/>
        <w:rPr>
          <w:lang w:val="uk-UA"/>
        </w:rPr>
      </w:pPr>
    </w:p>
    <w:p w:rsidR="00F04D67" w:rsidRDefault="00F04D67" w:rsidP="00B62CEB">
      <w:pPr>
        <w:jc w:val="center"/>
        <w:rPr>
          <w:lang w:val="uk-UA"/>
        </w:rPr>
      </w:pPr>
    </w:p>
    <w:p w:rsidR="00F04D67" w:rsidRPr="0023772C" w:rsidRDefault="00F04D67" w:rsidP="00B62CEB">
      <w:pPr>
        <w:jc w:val="center"/>
        <w:rPr>
          <w:lang w:val="uk-UA"/>
        </w:rPr>
      </w:pPr>
    </w:p>
    <w:tbl>
      <w:tblPr>
        <w:tblW w:w="1106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3544"/>
        <w:gridCol w:w="1134"/>
        <w:gridCol w:w="1418"/>
        <w:gridCol w:w="1275"/>
        <w:gridCol w:w="1701"/>
        <w:gridCol w:w="1418"/>
      </w:tblGrid>
      <w:tr w:rsidR="00F04D67" w:rsidRPr="00F70477" w:rsidTr="00D34C56">
        <w:trPr>
          <w:trHeight w:val="4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м</w:t>
            </w:r>
          </w:p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Захід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Стаття витрат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Розрахунок статті витрат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Джерела фінансування</w:t>
            </w:r>
          </w:p>
        </w:tc>
      </w:tr>
      <w:tr w:rsidR="00F04D67" w:rsidRPr="00F70477" w:rsidTr="00D34C56">
        <w:trPr>
          <w:trHeight w:val="330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Громадський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Заявник разом із партнерами</w:t>
            </w:r>
          </w:p>
        </w:tc>
      </w:tr>
      <w:tr w:rsidR="00F04D67" w:rsidRPr="00F70477" w:rsidTr="00D34C56">
        <w:trPr>
          <w:trHeight w:val="28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A900F6">
            <w:pPr>
              <w:snapToGrid w:val="0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Кількість та ціна за одиницю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Сума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</w:rPr>
            </w:pPr>
          </w:p>
        </w:tc>
      </w:tr>
      <w:tr w:rsidR="00F04D67" w:rsidRPr="00F70477" w:rsidTr="00D34C56">
        <w:trPr>
          <w:trHeight w:val="6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</w:rPr>
            </w:pPr>
            <w:r w:rsidRPr="00F70477">
              <w:rPr>
                <w:szCs w:val="28"/>
              </w:rPr>
              <w:t>1.</w:t>
            </w:r>
          </w:p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робота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5320" w:rsidRDefault="00F04D67" w:rsidP="002C0F1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F04D67" w:rsidRPr="00F70477" w:rsidTr="00D34C56">
        <w:trPr>
          <w:trHeight w:val="6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Технічне обстеження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робота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6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1.2.</w:t>
            </w:r>
          </w:p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Вартість проектних робіт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робота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48 000,0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48 000,0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48 000,0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6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1.3</w:t>
            </w:r>
          </w:p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Інвентаризація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робота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5 000,0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5 000,0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46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Сертифікат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робота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8 000,0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D67" w:rsidRPr="00F70477" w:rsidRDefault="00F04D67" w:rsidP="002C0F1C">
            <w:pPr>
              <w:jc w:val="center"/>
            </w:pPr>
            <w:r w:rsidRPr="00F70477">
              <w:rPr>
                <w:szCs w:val="28"/>
                <w:lang w:val="uk-UA"/>
              </w:rPr>
              <w:t>8 000,0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6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</w:p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b/>
                <w:szCs w:val="28"/>
                <w:lang w:val="uk-UA"/>
              </w:rPr>
            </w:pPr>
            <w:r w:rsidRPr="00F70477">
              <w:rPr>
                <w:b/>
                <w:szCs w:val="28"/>
                <w:lang w:val="uk-UA"/>
              </w:rPr>
              <w:t>Разом: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szCs w:val="28"/>
                <w:lang w:val="uk-UA"/>
              </w:rPr>
            </w:pPr>
            <w:r w:rsidRPr="00F70477">
              <w:rPr>
                <w:b/>
                <w:szCs w:val="28"/>
                <w:lang w:val="uk-UA"/>
              </w:rPr>
              <w:t>86 000,0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szCs w:val="28"/>
              </w:rPr>
            </w:pPr>
            <w:r w:rsidRPr="00F70477">
              <w:rPr>
                <w:b/>
                <w:szCs w:val="28"/>
                <w:lang w:val="uk-UA"/>
              </w:rPr>
              <w:t>86 000,0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F04D67" w:rsidRPr="00F70477" w:rsidTr="00D34C56">
        <w:trPr>
          <w:trHeight w:val="6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Капітальний ремонт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робота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</w:p>
        </w:tc>
      </w:tr>
      <w:tr w:rsidR="00F04D67" w:rsidRPr="00F70477" w:rsidTr="00D34C56">
        <w:trPr>
          <w:trHeight w:val="8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Демонтажні роботи м\к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8B0D8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1,1т * 8818,2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8B0D8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9700,0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8B0D8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8B0D8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9700,0</w:t>
            </w:r>
          </w:p>
        </w:tc>
      </w:tr>
      <w:tr w:rsidR="00F04D67" w:rsidRPr="00F70477" w:rsidTr="00D34C56">
        <w:trPr>
          <w:trHeight w:val="8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Капітальний ремонт по утепленню і оздобленню фасадів та цоколя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568м2* 955,0грн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871D97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542 440,0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F5662B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521 840,00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20 600,00</w:t>
            </w:r>
          </w:p>
        </w:tc>
      </w:tr>
      <w:tr w:rsidR="00F04D67" w:rsidRPr="00F70477" w:rsidTr="00D34C56">
        <w:trPr>
          <w:trHeight w:val="66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Заміна склопакетів на енергозберігаючі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33,54м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  <w:r w:rsidRPr="00F70477">
              <w:rPr>
                <w:szCs w:val="28"/>
                <w:lang w:val="uk-UA"/>
              </w:rPr>
              <w:t xml:space="preserve"> *2900грн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97 266,0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97 266,0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2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Заміна  дверей тамбура на металеві та металопластикові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17,9м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  <w:r w:rsidRPr="00F70477">
              <w:rPr>
                <w:szCs w:val="28"/>
                <w:lang w:val="uk-UA"/>
              </w:rPr>
              <w:t xml:space="preserve"> * 6 500,0грн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116 350,0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100 234,00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16 116,00</w:t>
            </w:r>
          </w:p>
        </w:tc>
      </w:tr>
      <w:tr w:rsidR="00F04D67" w:rsidRPr="00F70477" w:rsidTr="00D34C56">
        <w:trPr>
          <w:trHeight w:val="66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Капітальний ремонт ганків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11м2 *4700,0грн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51 700,0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2C0F1C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51 700,0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66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Улаштування вентиляції підвалу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6 шт * 266,3грн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15978</w:t>
            </w:r>
            <w:r>
              <w:rPr>
                <w:szCs w:val="28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15978</w:t>
            </w:r>
          </w:p>
        </w:tc>
      </w:tr>
      <w:tr w:rsidR="00F04D67" w:rsidRPr="00F70477" w:rsidTr="00D34C56">
        <w:trPr>
          <w:trHeight w:val="66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Улаштування дитячого майданчика з гумовим покриттям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100м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  <w:r w:rsidRPr="00F70477">
              <w:rPr>
                <w:szCs w:val="28"/>
                <w:lang w:val="uk-UA"/>
              </w:rPr>
              <w:t xml:space="preserve"> * 2000грн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200 000,0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200 000,0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66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 xml:space="preserve">Капітальний ремонт по ремонту, утепленню та оздобленню </w:t>
            </w:r>
            <w:bookmarkStart w:id="1" w:name="_GoBack"/>
            <w:bookmarkEnd w:id="1"/>
            <w:r w:rsidRPr="00F70477">
              <w:rPr>
                <w:szCs w:val="28"/>
                <w:lang w:val="uk-UA"/>
              </w:rPr>
              <w:t>переходу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80,8 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  <w:r w:rsidRPr="00F70477">
              <w:rPr>
                <w:szCs w:val="28"/>
                <w:lang w:val="uk-UA"/>
              </w:rPr>
              <w:t>* 955,0грн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77 164,0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77 164,0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66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2.9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Капітальний ремонт по оздобленню цоколя корпуса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м</w:t>
            </w:r>
            <w:r w:rsidRPr="00F70477">
              <w:rPr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93м2* 551,4грн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F70477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51 280,00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51 280,00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  <w:r w:rsidRPr="00F70477">
              <w:rPr>
                <w:szCs w:val="28"/>
                <w:lang w:val="uk-UA"/>
              </w:rPr>
              <w:t>-</w:t>
            </w:r>
          </w:p>
        </w:tc>
      </w:tr>
      <w:tr w:rsidR="00F04D67" w:rsidRPr="00F70477" w:rsidTr="00D34C56">
        <w:trPr>
          <w:trHeight w:val="5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jc w:val="center"/>
              <w:rPr>
                <w:b/>
                <w:szCs w:val="28"/>
                <w:lang w:val="uk-UA"/>
              </w:rPr>
            </w:pPr>
            <w:r w:rsidRPr="00F70477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F70477">
              <w:rPr>
                <w:b/>
                <w:szCs w:val="28"/>
                <w:lang w:val="uk-UA"/>
              </w:rPr>
              <w:t>1 161 878,00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F70477">
              <w:rPr>
                <w:b/>
                <w:szCs w:val="28"/>
                <w:lang w:val="uk-UA"/>
              </w:rPr>
              <w:t>1 099</w:t>
            </w:r>
            <w:r>
              <w:rPr>
                <w:b/>
                <w:szCs w:val="28"/>
                <w:lang w:val="uk-UA"/>
              </w:rPr>
              <w:t> </w:t>
            </w:r>
            <w:r w:rsidRPr="00F70477">
              <w:rPr>
                <w:b/>
                <w:szCs w:val="28"/>
                <w:lang w:val="uk-UA"/>
              </w:rPr>
              <w:t>484</w:t>
            </w:r>
            <w:r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E1FEA">
            <w:pPr>
              <w:jc w:val="center"/>
              <w:rPr>
                <w:b/>
                <w:szCs w:val="28"/>
                <w:lang w:val="uk-UA"/>
              </w:rPr>
            </w:pPr>
            <w:r w:rsidRPr="00F70477">
              <w:rPr>
                <w:b/>
                <w:szCs w:val="28"/>
                <w:lang w:val="uk-UA"/>
              </w:rPr>
              <w:t>62 394,00</w:t>
            </w:r>
          </w:p>
        </w:tc>
      </w:tr>
      <w:tr w:rsidR="00F04D67" w:rsidRPr="00F70477" w:rsidTr="00D34C56">
        <w:trPr>
          <w:trHeight w:val="6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</w:rPr>
            </w:pPr>
            <w:r w:rsidRPr="00F70477">
              <w:rPr>
                <w:b/>
                <w:bCs/>
                <w:szCs w:val="28"/>
              </w:rPr>
              <w:t>Разом по проекту: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snapToGrid w:val="0"/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1 247 877,60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1 185 484,00грн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3B0F6F">
            <w:pPr>
              <w:rPr>
                <w:b/>
                <w:bCs/>
                <w:szCs w:val="28"/>
                <w:lang w:val="uk-UA"/>
              </w:rPr>
            </w:pPr>
            <w:r w:rsidRPr="00F70477">
              <w:rPr>
                <w:b/>
                <w:bCs/>
                <w:szCs w:val="28"/>
                <w:lang w:val="uk-UA"/>
              </w:rPr>
              <w:t>62 394,00грн</w:t>
            </w:r>
          </w:p>
        </w:tc>
      </w:tr>
      <w:tr w:rsidR="00F04D67" w:rsidRPr="00F70477" w:rsidTr="00D34C56">
        <w:trPr>
          <w:trHeight w:val="61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</w:rPr>
            </w:pPr>
            <w:r w:rsidRPr="00F70477">
              <w:rPr>
                <w:b/>
                <w:bCs/>
                <w:szCs w:val="28"/>
              </w:rPr>
              <w:t>Питома вага витрат до загального проекту: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</w:rPr>
            </w:pPr>
            <w:r w:rsidRPr="00F70477">
              <w:rPr>
                <w:b/>
                <w:bCs/>
                <w:szCs w:val="28"/>
              </w:rPr>
              <w:t>9</w:t>
            </w:r>
            <w:r w:rsidRPr="00F70477">
              <w:rPr>
                <w:b/>
                <w:bCs/>
                <w:szCs w:val="28"/>
                <w:lang w:val="uk-UA"/>
              </w:rPr>
              <w:t>5</w:t>
            </w:r>
            <w:r w:rsidRPr="00F70477">
              <w:rPr>
                <w:b/>
                <w:bCs/>
                <w:szCs w:val="28"/>
              </w:rPr>
              <w:t>,00%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D67" w:rsidRPr="00F70477" w:rsidRDefault="00F04D67" w:rsidP="00411073">
            <w:pPr>
              <w:jc w:val="center"/>
              <w:rPr>
                <w:b/>
                <w:bCs/>
                <w:szCs w:val="28"/>
              </w:rPr>
            </w:pPr>
            <w:r w:rsidRPr="00F70477">
              <w:rPr>
                <w:b/>
                <w:bCs/>
                <w:szCs w:val="28"/>
                <w:lang w:val="uk-UA"/>
              </w:rPr>
              <w:t>5</w:t>
            </w:r>
            <w:r w:rsidRPr="00F70477">
              <w:rPr>
                <w:b/>
                <w:bCs/>
                <w:szCs w:val="28"/>
              </w:rPr>
              <w:t>,00%</w:t>
            </w:r>
          </w:p>
        </w:tc>
      </w:tr>
    </w:tbl>
    <w:p w:rsidR="00F04D67" w:rsidRDefault="00F04D67" w:rsidP="00B62CEB">
      <w:pPr>
        <w:rPr>
          <w:lang w:val="uk-UA"/>
        </w:rPr>
      </w:pPr>
    </w:p>
    <w:p w:rsidR="00F04D67" w:rsidRDefault="00F04D67" w:rsidP="004B7364">
      <w:pPr>
        <w:pStyle w:val="ListParagraph"/>
        <w:rPr>
          <w:lang w:val="uk-UA"/>
        </w:rPr>
      </w:pPr>
      <w:r>
        <w:rPr>
          <w:lang w:val="uk-UA"/>
        </w:rPr>
        <w:t>*-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середньостатистичного розміру.</w:t>
      </w:r>
    </w:p>
    <w:p w:rsidR="00F04D67" w:rsidRPr="004B7364" w:rsidRDefault="00F04D67" w:rsidP="004B7364">
      <w:pPr>
        <w:rPr>
          <w:lang w:val="uk-UA"/>
        </w:rPr>
      </w:pPr>
    </w:p>
    <w:p w:rsidR="00F04D67" w:rsidRDefault="00F04D67" w:rsidP="004B7364">
      <w:pPr>
        <w:pStyle w:val="ListParagraph"/>
        <w:rPr>
          <w:lang w:val="uk-UA"/>
        </w:rPr>
      </w:pPr>
    </w:p>
    <w:p w:rsidR="00F04D67" w:rsidRPr="004B7364" w:rsidRDefault="00F04D67" w:rsidP="004B7364">
      <w:pPr>
        <w:pStyle w:val="ListParagraph"/>
        <w:rPr>
          <w:i/>
          <w:iCs/>
          <w:lang w:val="uk-UA"/>
        </w:rPr>
      </w:pPr>
      <w:r w:rsidRPr="004B7364">
        <w:rPr>
          <w:i/>
          <w:iCs/>
          <w:lang w:val="uk-UA"/>
        </w:rPr>
        <w:t>_______________</w:t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  <w:t>_____________</w:t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>
        <w:rPr>
          <w:i/>
          <w:iCs/>
          <w:lang w:val="uk-UA"/>
        </w:rPr>
        <w:t>_______________</w:t>
      </w:r>
      <w:r w:rsidRPr="004B7364">
        <w:rPr>
          <w:i/>
          <w:iCs/>
          <w:u w:val="single"/>
          <w:lang w:val="uk-UA"/>
        </w:rPr>
        <w:t xml:space="preserve">   </w:t>
      </w:r>
    </w:p>
    <w:p w:rsidR="00F04D67" w:rsidRPr="004B7364" w:rsidRDefault="00F04D67" w:rsidP="004B7364">
      <w:pPr>
        <w:pStyle w:val="ListParagraph"/>
        <w:rPr>
          <w:i/>
          <w:iCs/>
          <w:lang w:val="uk-UA"/>
        </w:rPr>
      </w:pPr>
      <w:r w:rsidRPr="004B7364">
        <w:rPr>
          <w:i/>
          <w:iCs/>
          <w:lang w:val="uk-UA"/>
        </w:rPr>
        <w:t xml:space="preserve">Автор проекту </w:t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  <w:t>підпис</w:t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  <w:t>ініціали, прізвище</w:t>
      </w:r>
    </w:p>
    <w:p w:rsidR="00F04D67" w:rsidRPr="004B7364" w:rsidRDefault="00F04D67" w:rsidP="004B7364">
      <w:pPr>
        <w:pStyle w:val="ListParagraph"/>
        <w:rPr>
          <w:i/>
          <w:iCs/>
          <w:lang w:val="uk-UA"/>
        </w:rPr>
      </w:pP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</w:p>
    <w:p w:rsidR="00F04D67" w:rsidRPr="004B7364" w:rsidRDefault="00F04D67" w:rsidP="004B7364">
      <w:pPr>
        <w:pStyle w:val="ListParagraph"/>
        <w:rPr>
          <w:i/>
          <w:iCs/>
          <w:lang w:val="uk-UA"/>
        </w:rPr>
      </w:pP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  <w:t>_______________</w:t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</w:r>
      <w:r w:rsidRPr="004B7364">
        <w:rPr>
          <w:i/>
          <w:iCs/>
          <w:lang w:val="uk-UA"/>
        </w:rPr>
        <w:tab/>
        <w:t xml:space="preserve">              </w:t>
      </w:r>
      <w:r>
        <w:rPr>
          <w:i/>
          <w:iCs/>
          <w:lang w:val="uk-UA"/>
        </w:rPr>
        <w:t xml:space="preserve">          </w:t>
      </w:r>
      <w:r w:rsidRPr="004B7364">
        <w:rPr>
          <w:i/>
          <w:iCs/>
          <w:lang w:val="uk-UA"/>
        </w:rPr>
        <w:t>Дата</w:t>
      </w:r>
    </w:p>
    <w:sectPr w:rsidR="00F04D67" w:rsidRPr="004B7364" w:rsidSect="00F70477">
      <w:headerReference w:type="default" r:id="rId7"/>
      <w:footerReference w:type="default" r:id="rId8"/>
      <w:pgSz w:w="11906" w:h="16838"/>
      <w:pgMar w:top="1135" w:right="1134" w:bottom="1134" w:left="540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67" w:rsidRDefault="00F04D67" w:rsidP="003774CB">
      <w:r>
        <w:separator/>
      </w:r>
    </w:p>
  </w:endnote>
  <w:endnote w:type="continuationSeparator" w:id="0">
    <w:p w:rsidR="00F04D67" w:rsidRDefault="00F04D67" w:rsidP="0037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D67" w:rsidRDefault="00F04D67">
    <w:pPr>
      <w:pStyle w:val="Footer"/>
      <w:jc w:val="center"/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67" w:rsidRDefault="00F04D67" w:rsidP="003774CB">
      <w:r>
        <w:separator/>
      </w:r>
    </w:p>
  </w:footnote>
  <w:footnote w:type="continuationSeparator" w:id="0">
    <w:p w:rsidR="00F04D67" w:rsidRDefault="00F04D67" w:rsidP="00377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D67" w:rsidRDefault="00F04D6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C05"/>
    <w:multiLevelType w:val="hybridMultilevel"/>
    <w:tmpl w:val="536829D6"/>
    <w:lvl w:ilvl="0" w:tplc="F4F02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559A6"/>
    <w:multiLevelType w:val="hybridMultilevel"/>
    <w:tmpl w:val="C5E81230"/>
    <w:lvl w:ilvl="0" w:tplc="BFC0E39E">
      <w:start w:val="6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CEB"/>
    <w:rsid w:val="000724E4"/>
    <w:rsid w:val="0007555E"/>
    <w:rsid w:val="000A02C9"/>
    <w:rsid w:val="000C5E64"/>
    <w:rsid w:val="000D4A56"/>
    <w:rsid w:val="000E682B"/>
    <w:rsid w:val="000F0A0C"/>
    <w:rsid w:val="00122E44"/>
    <w:rsid w:val="0014530F"/>
    <w:rsid w:val="0019323F"/>
    <w:rsid w:val="001A3699"/>
    <w:rsid w:val="001A3A21"/>
    <w:rsid w:val="001A566B"/>
    <w:rsid w:val="0023772C"/>
    <w:rsid w:val="00244FD1"/>
    <w:rsid w:val="002A6D1A"/>
    <w:rsid w:val="002C0900"/>
    <w:rsid w:val="002C0F1C"/>
    <w:rsid w:val="002E7171"/>
    <w:rsid w:val="003647DF"/>
    <w:rsid w:val="003774CB"/>
    <w:rsid w:val="0038076B"/>
    <w:rsid w:val="003A17E0"/>
    <w:rsid w:val="003A40AA"/>
    <w:rsid w:val="003A4D6B"/>
    <w:rsid w:val="003B0F6F"/>
    <w:rsid w:val="003D0FC0"/>
    <w:rsid w:val="003D2E80"/>
    <w:rsid w:val="003E1FEA"/>
    <w:rsid w:val="00411073"/>
    <w:rsid w:val="004279CB"/>
    <w:rsid w:val="00454F40"/>
    <w:rsid w:val="00470733"/>
    <w:rsid w:val="00481467"/>
    <w:rsid w:val="004B7364"/>
    <w:rsid w:val="004F3E06"/>
    <w:rsid w:val="0051189A"/>
    <w:rsid w:val="00536969"/>
    <w:rsid w:val="00551EC7"/>
    <w:rsid w:val="00560A4D"/>
    <w:rsid w:val="005741BB"/>
    <w:rsid w:val="0058226D"/>
    <w:rsid w:val="005902FE"/>
    <w:rsid w:val="00592C3F"/>
    <w:rsid w:val="005951D5"/>
    <w:rsid w:val="0059525E"/>
    <w:rsid w:val="005B22CA"/>
    <w:rsid w:val="005B3828"/>
    <w:rsid w:val="005D7FC4"/>
    <w:rsid w:val="005F66F6"/>
    <w:rsid w:val="00602D42"/>
    <w:rsid w:val="00615C66"/>
    <w:rsid w:val="00685C42"/>
    <w:rsid w:val="006A3E85"/>
    <w:rsid w:val="006C2D67"/>
    <w:rsid w:val="006C6481"/>
    <w:rsid w:val="00733212"/>
    <w:rsid w:val="007456EA"/>
    <w:rsid w:val="007C1C11"/>
    <w:rsid w:val="007D496F"/>
    <w:rsid w:val="007E099C"/>
    <w:rsid w:val="007F131E"/>
    <w:rsid w:val="007F58E4"/>
    <w:rsid w:val="00841FC2"/>
    <w:rsid w:val="00864B14"/>
    <w:rsid w:val="00871D97"/>
    <w:rsid w:val="008A48F4"/>
    <w:rsid w:val="008B0D83"/>
    <w:rsid w:val="00907834"/>
    <w:rsid w:val="00913A31"/>
    <w:rsid w:val="009250BE"/>
    <w:rsid w:val="00933892"/>
    <w:rsid w:val="009953BB"/>
    <w:rsid w:val="009A6676"/>
    <w:rsid w:val="009C5DEE"/>
    <w:rsid w:val="009E3C66"/>
    <w:rsid w:val="00A151EF"/>
    <w:rsid w:val="00A80999"/>
    <w:rsid w:val="00A900F6"/>
    <w:rsid w:val="00AC6855"/>
    <w:rsid w:val="00AC78A1"/>
    <w:rsid w:val="00AD6F00"/>
    <w:rsid w:val="00B102E6"/>
    <w:rsid w:val="00B4035D"/>
    <w:rsid w:val="00B62CEB"/>
    <w:rsid w:val="00C21070"/>
    <w:rsid w:val="00CE36BA"/>
    <w:rsid w:val="00D149C3"/>
    <w:rsid w:val="00D2568D"/>
    <w:rsid w:val="00D34C56"/>
    <w:rsid w:val="00D34D34"/>
    <w:rsid w:val="00D6042F"/>
    <w:rsid w:val="00D75786"/>
    <w:rsid w:val="00D959F9"/>
    <w:rsid w:val="00DC1293"/>
    <w:rsid w:val="00DD3E45"/>
    <w:rsid w:val="00DE4703"/>
    <w:rsid w:val="00E052C8"/>
    <w:rsid w:val="00E10412"/>
    <w:rsid w:val="00E3520E"/>
    <w:rsid w:val="00EA08EE"/>
    <w:rsid w:val="00EB56CC"/>
    <w:rsid w:val="00ED578C"/>
    <w:rsid w:val="00F04D67"/>
    <w:rsid w:val="00F11106"/>
    <w:rsid w:val="00F23636"/>
    <w:rsid w:val="00F5662B"/>
    <w:rsid w:val="00F70477"/>
    <w:rsid w:val="00F75320"/>
    <w:rsid w:val="00F80832"/>
    <w:rsid w:val="00F96617"/>
    <w:rsid w:val="00FB6EF4"/>
    <w:rsid w:val="00FE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EB"/>
    <w:pPr>
      <w:widowControl w:val="0"/>
      <w:suppressAutoHyphens/>
    </w:pPr>
    <w:rPr>
      <w:rFonts w:ascii="Times New Roman" w:hAnsi="Times New Roman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2CEB"/>
    <w:pPr>
      <w:tabs>
        <w:tab w:val="center" w:pos="4819"/>
        <w:tab w:val="right" w:pos="9639"/>
      </w:tabs>
    </w:pPr>
    <w:rPr>
      <w:sz w:val="21"/>
      <w:szCs w:val="21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2CEB"/>
    <w:rPr>
      <w:rFonts w:ascii="Times New Roman" w:eastAsia="Times New Roman" w:hAnsi="Times New Roman"/>
      <w:kern w:val="1"/>
      <w:sz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B62CEB"/>
    <w:pPr>
      <w:tabs>
        <w:tab w:val="center" w:pos="4819"/>
        <w:tab w:val="right" w:pos="9639"/>
      </w:tabs>
    </w:pPr>
    <w:rPr>
      <w:sz w:val="21"/>
      <w:szCs w:val="21"/>
      <w:lang w:val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2CEB"/>
    <w:rPr>
      <w:rFonts w:ascii="Times New Roman" w:eastAsia="Times New Roman" w:hAnsi="Times New Roman"/>
      <w:kern w:val="1"/>
      <w:sz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B62CEB"/>
    <w:rPr>
      <w:rFonts w:ascii="Tahoma" w:hAnsi="Tahoma" w:cs="Tahoma"/>
      <w:sz w:val="14"/>
      <w:szCs w:val="14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2CEB"/>
    <w:rPr>
      <w:rFonts w:ascii="Tahoma" w:eastAsia="Times New Roman" w:hAnsi="Tahoma"/>
      <w:kern w:val="1"/>
      <w:sz w:val="14"/>
      <w:lang w:eastAsia="hi-IN" w:bidi="hi-IN"/>
    </w:rPr>
  </w:style>
  <w:style w:type="paragraph" w:styleId="ListParagraph">
    <w:name w:val="List Paragraph"/>
    <w:basedOn w:val="Normal"/>
    <w:uiPriority w:val="99"/>
    <w:qFormat/>
    <w:rsid w:val="00A900F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363</TotalTime>
  <Pages>2</Pages>
  <Words>296</Words>
  <Characters>1691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2017-10-27T11:34:00Z</cp:lastPrinted>
  <dcterms:created xsi:type="dcterms:W3CDTF">2017-09-12T10:05:00Z</dcterms:created>
  <dcterms:modified xsi:type="dcterms:W3CDTF">2017-10-27T11:34:00Z</dcterms:modified>
</cp:coreProperties>
</file>